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7" w:rsidRDefault="00901CBD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111125</wp:posOffset>
            </wp:positionV>
            <wp:extent cx="542925" cy="619125"/>
            <wp:effectExtent l="0" t="0" r="9525" b="9525"/>
            <wp:wrapNone/>
            <wp:docPr id="4" name="Immagine 4" descr="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er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20955</wp:posOffset>
                </wp:positionV>
                <wp:extent cx="4389120" cy="822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87" w:rsidRDefault="003A4C87" w:rsidP="003A4C87">
                            <w:pPr>
                              <w:pStyle w:val="Titolo4"/>
                            </w:pPr>
                            <w:r>
                              <w:t>Istituto Comprensivo Statale</w:t>
                            </w:r>
                          </w:p>
                          <w:p w:rsidR="003A4C87" w:rsidRPr="003E35B8" w:rsidRDefault="003A4C87" w:rsidP="003A4C87">
                            <w:pPr>
                              <w:pStyle w:val="Titolo3"/>
                              <w:rPr>
                                <w:szCs w:val="26"/>
                              </w:rPr>
                            </w:pPr>
                            <w:r w:rsidRPr="003E35B8">
                              <w:rPr>
                                <w:szCs w:val="26"/>
                              </w:rPr>
                              <w:t>Scuola Primaria e Secondaria 1° grado</w:t>
                            </w:r>
                          </w:p>
                          <w:p w:rsidR="003A4C87" w:rsidRDefault="003A4C87" w:rsidP="003A4C87">
                            <w:pPr>
                              <w:pStyle w:val="Titolo5"/>
                            </w:pPr>
                            <w:r w:rsidRPr="003E35B8">
                              <w:rPr>
                                <w:sz w:val="36"/>
                                <w:szCs w:val="36"/>
                              </w:rPr>
                              <w:t>Vigodarzere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1.65pt;width:345.6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zvgA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" stroked="f">
                <v:textbox>
                  <w:txbxContent>
                    <w:p w:rsidR="003A4C87" w:rsidRDefault="003A4C87" w:rsidP="003A4C87">
                      <w:pPr>
                        <w:pStyle w:val="Titolo4"/>
                      </w:pPr>
                      <w:r>
                        <w:t>Istituto Comprensivo Statale</w:t>
                      </w:r>
                    </w:p>
                    <w:p w:rsidR="003A4C87" w:rsidRPr="003E35B8" w:rsidRDefault="003A4C87" w:rsidP="003A4C87">
                      <w:pPr>
                        <w:pStyle w:val="Titolo3"/>
                        <w:rPr>
                          <w:szCs w:val="26"/>
                        </w:rPr>
                      </w:pPr>
                      <w:r w:rsidRPr="003E35B8">
                        <w:rPr>
                          <w:szCs w:val="26"/>
                        </w:rPr>
                        <w:t>Scuola Primaria e Secondaria 1° grado</w:t>
                      </w:r>
                    </w:p>
                    <w:p w:rsidR="003A4C87" w:rsidRDefault="003A4C87" w:rsidP="003A4C87">
                      <w:pPr>
                        <w:pStyle w:val="Titolo5"/>
                      </w:pPr>
                      <w:r w:rsidRPr="003E35B8">
                        <w:rPr>
                          <w:sz w:val="36"/>
                          <w:szCs w:val="36"/>
                        </w:rPr>
                        <w:t>Vigodarzere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-17145</wp:posOffset>
                </wp:positionV>
                <wp:extent cx="3590925" cy="990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813" w:rsidRDefault="006F0813" w:rsidP="006F081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Via Ca’ </w:t>
                            </w:r>
                            <w:r w:rsidR="007409F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409F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Zusto</w:t>
                            </w:r>
                            <w:proofErr w:type="spellEnd"/>
                            <w:r w:rsidR="007409F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8</w:t>
                            </w:r>
                          </w:p>
                          <w:p w:rsidR="006F0813" w:rsidRDefault="006F0813" w:rsidP="006F081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35010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18"/>
                                <w:szCs w:val="18"/>
                              </w:rPr>
                              <w:t>Vigodarzere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(PD)</w:t>
                            </w:r>
                          </w:p>
                          <w:p w:rsidR="006F0813" w:rsidRPr="002C5184" w:rsidRDefault="006F0813" w:rsidP="006F081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518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C.F. 80029300284</w:t>
                            </w:r>
                          </w:p>
                          <w:p w:rsidR="006F0813" w:rsidRPr="002C5184" w:rsidRDefault="006F0813" w:rsidP="006F081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sym w:font="Wingdings 2" w:char="0028"/>
                            </w:r>
                            <w:r w:rsidRPr="002C51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049.</w:t>
                            </w:r>
                            <w:r w:rsidR="007409FD" w:rsidRPr="002C51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8159369</w:t>
                            </w:r>
                          </w:p>
                          <w:p w:rsidR="006F0813" w:rsidRPr="002C5184" w:rsidRDefault="006F0813" w:rsidP="006F081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C51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info@icvigodarzere.</w:t>
                            </w:r>
                            <w:r w:rsidR="005B413A" w:rsidRPr="002C51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gov,</w:t>
                            </w:r>
                            <w:r w:rsidRPr="002C51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  <w:proofErr w:type="spellEnd"/>
                          </w:p>
                          <w:p w:rsidR="006F0813" w:rsidRPr="007409FD" w:rsidRDefault="006F0813" w:rsidP="006F081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09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www.icvigodarzere.</w:t>
                            </w:r>
                            <w:r w:rsidR="002C51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</w:t>
                            </w:r>
                            <w:r w:rsidRPr="007409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5.45pt;margin-top:-1.35pt;width:282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+stw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" filled="f" stroked="f">
                <v:textbox>
                  <w:txbxContent>
                    <w:p w:rsidR="006F0813" w:rsidRDefault="006F0813" w:rsidP="006F0813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Via Ca’ </w:t>
                      </w:r>
                      <w:r w:rsidR="007409F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409F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Zusto</w:t>
                      </w:r>
                      <w:proofErr w:type="spellEnd"/>
                      <w:r w:rsidR="007409F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8</w:t>
                      </w:r>
                    </w:p>
                    <w:p w:rsidR="006F0813" w:rsidRDefault="006F0813" w:rsidP="006F0813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35010 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18"/>
                          <w:szCs w:val="18"/>
                        </w:rPr>
                        <w:t>Vigodarzere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(PD)</w:t>
                      </w:r>
                    </w:p>
                    <w:p w:rsidR="006F0813" w:rsidRPr="002C5184" w:rsidRDefault="006F0813" w:rsidP="006F0813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2C518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C.F. 80029300284</w:t>
                      </w:r>
                    </w:p>
                    <w:p w:rsidR="006F0813" w:rsidRPr="002C5184" w:rsidRDefault="006F0813" w:rsidP="006F081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sym w:font="Wingdings 2" w:char="0028"/>
                      </w:r>
                      <w:r w:rsidRPr="002C51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049.</w:t>
                      </w:r>
                      <w:r w:rsidR="007409FD" w:rsidRPr="002C51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8159369</w:t>
                      </w:r>
                    </w:p>
                    <w:p w:rsidR="006F0813" w:rsidRPr="002C5184" w:rsidRDefault="006F0813" w:rsidP="006F0813">
                      <w:pPr>
                        <w:spacing w:after="6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C51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info@icvigodarzere.</w:t>
                      </w:r>
                      <w:r w:rsidR="005B413A" w:rsidRPr="002C51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gov,</w:t>
                      </w:r>
                      <w:r w:rsidRPr="002C51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it</w:t>
                      </w:r>
                      <w:proofErr w:type="spellEnd"/>
                    </w:p>
                    <w:p w:rsidR="006F0813" w:rsidRPr="007409FD" w:rsidRDefault="006F0813" w:rsidP="006F081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09FD">
                        <w:rPr>
                          <w:rFonts w:ascii="Arial" w:hAnsi="Arial" w:cs="Arial"/>
                          <w:sz w:val="18"/>
                          <w:szCs w:val="18"/>
                        </w:rPr>
                        <w:t>www.icvigodarzere.</w:t>
                      </w:r>
                      <w:r w:rsidR="002C5184">
                        <w:rPr>
                          <w:rFonts w:ascii="Arial" w:hAnsi="Arial" w:cs="Arial"/>
                          <w:sz w:val="18"/>
                          <w:szCs w:val="18"/>
                        </w:rPr>
                        <w:t>edu</w:t>
                      </w:r>
                      <w:r w:rsidRPr="007409FD">
                        <w:rPr>
                          <w:rFonts w:ascii="Arial" w:hAnsi="Arial" w:cs="Arial"/>
                          <w:sz w:val="18"/>
                          <w:szCs w:val="18"/>
                        </w:rPr>
                        <w:t>.it</w:t>
                      </w:r>
                    </w:p>
                  </w:txbxContent>
                </v:textbox>
              </v:shape>
            </w:pict>
          </mc:Fallback>
        </mc:AlternateContent>
      </w:r>
    </w:p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</w:p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</w:p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</w:p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</w:p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rFonts w:ascii="Times New Roman" w:hAnsi="Times New Roman"/>
          <w:i/>
          <w:sz w:val="18"/>
        </w:rPr>
      </w:pPr>
    </w:p>
    <w:bookmarkEnd w:id="0"/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sz w:val="18"/>
        </w:rPr>
      </w:pPr>
    </w:p>
    <w:p w:rsidR="00FC36C1" w:rsidRDefault="00FC36C1">
      <w:pPr>
        <w:rPr>
          <w:rFonts w:ascii="Arial" w:hAnsi="Arial" w:cs="Arial"/>
          <w:sz w:val="24"/>
          <w:szCs w:val="24"/>
        </w:rPr>
      </w:pPr>
    </w:p>
    <w:p w:rsidR="0012772A" w:rsidRDefault="0012772A">
      <w:pPr>
        <w:rPr>
          <w:rFonts w:ascii="Arial" w:hAnsi="Arial" w:cs="Arial"/>
          <w:sz w:val="24"/>
          <w:szCs w:val="24"/>
        </w:rPr>
      </w:pPr>
    </w:p>
    <w:p w:rsidR="0012772A" w:rsidRDefault="0012772A">
      <w:pPr>
        <w:rPr>
          <w:rFonts w:ascii="Arial" w:hAnsi="Arial" w:cs="Arial"/>
          <w:sz w:val="24"/>
          <w:szCs w:val="24"/>
        </w:rPr>
      </w:pPr>
    </w:p>
    <w:p w:rsidR="00254113" w:rsidRPr="00254113" w:rsidRDefault="00254113" w:rsidP="00254113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</w:p>
    <w:p w:rsidR="00254113" w:rsidRPr="00254113" w:rsidRDefault="00254113" w:rsidP="00254113">
      <w:pPr>
        <w:spacing w:after="200" w:line="276" w:lineRule="auto"/>
        <w:jc w:val="both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254113" w:rsidRPr="00254113" w:rsidRDefault="00254113" w:rsidP="00254113">
      <w:pPr>
        <w:spacing w:before="120" w:after="120" w:line="276" w:lineRule="auto"/>
        <w:jc w:val="both"/>
        <w:rPr>
          <w:rFonts w:asciiTheme="minorHAnsi" w:eastAsia="Calibri" w:hAnsiTheme="minorHAnsi" w:cs="Tahoma"/>
          <w:sz w:val="24"/>
          <w:szCs w:val="24"/>
          <w:lang w:eastAsia="en-US"/>
        </w:rPr>
      </w:pP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>
        <w:rPr>
          <w:rFonts w:asciiTheme="minorHAnsi" w:eastAsia="Calibri" w:hAnsiTheme="minorHAnsi" w:cs="Tahoma"/>
          <w:sz w:val="24"/>
          <w:szCs w:val="24"/>
          <w:lang w:eastAsia="en-US"/>
        </w:rPr>
        <w:t xml:space="preserve">La/Il </w:t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 xml:space="preserve">docente ……………………………………………………………..………………., nata/o il </w:t>
      </w:r>
      <w:r>
        <w:rPr>
          <w:rFonts w:asciiTheme="minorHAnsi" w:eastAsia="Calibri" w:hAnsiTheme="minorHAnsi" w:cs="Tahoma"/>
          <w:sz w:val="24"/>
          <w:szCs w:val="24"/>
          <w:lang w:eastAsia="en-US"/>
        </w:rPr>
        <w:t>…………………..………………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a ………………………………………………………………………………… (</w:t>
      </w:r>
      <w:proofErr w:type="spellStart"/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prov</w:t>
      </w:r>
      <w:proofErr w:type="spellEnd"/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) …………………………….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è insegnante con contratto a tempo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sym w:font="Wingdings" w:char="F0A8"/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 xml:space="preserve"> </w:t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ab/>
        <w:t>indeterminato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sym w:font="Wingdings" w:char="F0A8"/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 xml:space="preserve"> </w:t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ab/>
        <w:t xml:space="preserve">determinato dal …………………………………... al …..……………………………………………… 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presso questa Istituzione scolastica.</w:t>
      </w:r>
    </w:p>
    <w:p w:rsid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La/ Il docente ……………………………………………,</w:t>
      </w:r>
      <w:r>
        <w:rPr>
          <w:rFonts w:asciiTheme="minorHAnsi" w:eastAsia="Calibri" w:hAnsiTheme="minorHAnsi" w:cs="Tahoma"/>
          <w:sz w:val="24"/>
          <w:szCs w:val="24"/>
          <w:lang w:eastAsia="en-US"/>
        </w:rPr>
        <w:t>…………….</w:t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 xml:space="preserve"> insegnate di </w:t>
      </w:r>
      <w:r>
        <w:rPr>
          <w:rFonts w:asciiTheme="minorHAnsi" w:eastAsia="Calibri" w:hAnsiTheme="minorHAnsi" w:cs="Tahoma"/>
          <w:sz w:val="24"/>
          <w:szCs w:val="24"/>
          <w:lang w:eastAsia="en-US"/>
        </w:rPr>
        <w:t>………….………………….......</w:t>
      </w:r>
    </w:p>
    <w:p w:rsidR="00254113" w:rsidRPr="00254113" w:rsidRDefault="00254113" w:rsidP="00254113">
      <w:pPr>
        <w:spacing w:line="480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>
        <w:rPr>
          <w:rFonts w:asciiTheme="minorHAnsi" w:eastAsia="Calibri" w:hAnsiTheme="minorHAnsi" w:cs="Tahoma"/>
          <w:sz w:val="24"/>
          <w:szCs w:val="24"/>
          <w:lang w:eastAsia="en-US"/>
        </w:rPr>
        <w:t>……………………………………..</w:t>
      </w:r>
      <w:r w:rsidRPr="00254113">
        <w:rPr>
          <w:rFonts w:asciiTheme="minorHAnsi" w:eastAsia="Calibri" w:hAnsiTheme="minorHAnsi" w:cs="Tahoma"/>
          <w:sz w:val="24"/>
          <w:szCs w:val="24"/>
          <w:lang w:eastAsia="en-US"/>
        </w:rPr>
        <w:t>(indicare la/le disciplina/e) ha diritto, secondo le disposizioni sopra indicate, all’accesso gratuito ai musei e ai siti di interesse archeologico, storico e culturale dello Stato.</w:t>
      </w:r>
    </w:p>
    <w:p w:rsidR="0012772A" w:rsidRDefault="0012772A" w:rsidP="0012772A">
      <w:pPr>
        <w:autoSpaceDE w:val="0"/>
        <w:autoSpaceDN w:val="0"/>
        <w:adjustRightInd w:val="0"/>
        <w:spacing w:line="480" w:lineRule="auto"/>
        <w:rPr>
          <w:rFonts w:ascii="Times-Roman" w:eastAsiaTheme="minorHAnsi" w:hAnsi="Times-Roman" w:cs="Times-Roman"/>
          <w:sz w:val="22"/>
          <w:szCs w:val="22"/>
          <w:lang w:eastAsia="en-US"/>
        </w:rPr>
      </w:pPr>
      <w:bookmarkStart w:id="1" w:name="_GoBack"/>
      <w:bookmarkEnd w:id="1"/>
    </w:p>
    <w:p w:rsidR="0012772A" w:rsidRDefault="0012772A" w:rsidP="0012772A">
      <w:pPr>
        <w:autoSpaceDE w:val="0"/>
        <w:autoSpaceDN w:val="0"/>
        <w:adjustRightInd w:val="0"/>
        <w:spacing w:line="360" w:lineRule="auto"/>
        <w:rPr>
          <w:rFonts w:ascii="Times-Roman" w:eastAsiaTheme="minorHAnsi" w:hAnsi="Times-Roman" w:cs="Times-Roman"/>
          <w:sz w:val="22"/>
          <w:szCs w:val="22"/>
          <w:lang w:eastAsia="en-US"/>
        </w:rPr>
      </w:pPr>
    </w:p>
    <w:p w:rsidR="0012772A" w:rsidRDefault="0012772A" w:rsidP="0012772A">
      <w:pPr>
        <w:autoSpaceDE w:val="0"/>
        <w:autoSpaceDN w:val="0"/>
        <w:adjustRightInd w:val="0"/>
        <w:spacing w:line="360" w:lineRule="auto"/>
        <w:rPr>
          <w:rFonts w:ascii="Times-Roman" w:eastAsiaTheme="minorHAnsi" w:hAnsi="Times-Roman" w:cs="Times-Roman"/>
          <w:sz w:val="22"/>
          <w:szCs w:val="22"/>
          <w:lang w:eastAsia="en-US"/>
        </w:rPr>
      </w:pP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  <w:t>IL DIRIGENTE SCOLATICO</w:t>
      </w:r>
    </w:p>
    <w:p w:rsidR="0012772A" w:rsidRPr="0012772A" w:rsidRDefault="0012772A" w:rsidP="0012772A">
      <w:pPr>
        <w:autoSpaceDE w:val="0"/>
        <w:autoSpaceDN w:val="0"/>
        <w:adjustRightInd w:val="0"/>
        <w:spacing w:line="360" w:lineRule="auto"/>
        <w:rPr>
          <w:rFonts w:ascii="Times-Roman" w:eastAsiaTheme="minorHAnsi" w:hAnsi="Times-Roman" w:cs="Times-Roman"/>
          <w:sz w:val="22"/>
          <w:szCs w:val="22"/>
          <w:lang w:eastAsia="en-US"/>
        </w:rPr>
      </w:pP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ab/>
        <w:t xml:space="preserve">    Dott.ssa Diletta Giuseppina Di Giovine</w:t>
      </w:r>
    </w:p>
    <w:sectPr w:rsidR="0012772A" w:rsidRPr="0012772A" w:rsidSect="002B56ED">
      <w:pgSz w:w="11906" w:h="16838"/>
      <w:pgMar w:top="709" w:right="1134" w:bottom="426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0C5D"/>
    <w:multiLevelType w:val="hybridMultilevel"/>
    <w:tmpl w:val="346A54A6"/>
    <w:lvl w:ilvl="0" w:tplc="E80A540E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D"/>
    <w:rsid w:val="0012772A"/>
    <w:rsid w:val="001919C5"/>
    <w:rsid w:val="00254113"/>
    <w:rsid w:val="00290EEE"/>
    <w:rsid w:val="002B56ED"/>
    <w:rsid w:val="002C5184"/>
    <w:rsid w:val="00392F7F"/>
    <w:rsid w:val="003A4C87"/>
    <w:rsid w:val="00437500"/>
    <w:rsid w:val="004B6953"/>
    <w:rsid w:val="00594B01"/>
    <w:rsid w:val="005B413A"/>
    <w:rsid w:val="006C28E2"/>
    <w:rsid w:val="006F0813"/>
    <w:rsid w:val="006F7A0D"/>
    <w:rsid w:val="007409FD"/>
    <w:rsid w:val="007E4A09"/>
    <w:rsid w:val="00822DB7"/>
    <w:rsid w:val="00901CBD"/>
    <w:rsid w:val="00A6708F"/>
    <w:rsid w:val="00AB6262"/>
    <w:rsid w:val="00BB4EA3"/>
    <w:rsid w:val="00BB7C7D"/>
    <w:rsid w:val="00C20BA1"/>
    <w:rsid w:val="00F4720A"/>
    <w:rsid w:val="00FB2AA9"/>
    <w:rsid w:val="00FC0AE2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pperplate Gothic Light" w:hAnsi="Copperplate Gothic Light"/>
      <w:spacing w:val="2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pperplate Gothic Light" w:hAnsi="Copperplate Gothic Light"/>
      <w:spacing w:val="20"/>
      <w:sz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pperplate Gothic Light" w:hAnsi="Copperplate Gothic Light"/>
      <w:spacing w:val="20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pperplate Gothic Light" w:hAnsi="Copperplate Gothic Light"/>
      <w:spacing w:val="2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bottom w:val="single" w:sz="4" w:space="1" w:color="auto"/>
      </w:pBdr>
      <w:jc w:val="center"/>
    </w:pPr>
    <w:rPr>
      <w:rFonts w:ascii="Arial" w:hAnsi="Arial"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BB7C7D"/>
    <w:rPr>
      <w:color w:val="0000FF" w:themeColor="hyperlink"/>
      <w:u w:val="single"/>
    </w:rPr>
  </w:style>
  <w:style w:type="paragraph" w:customStyle="1" w:styleId="Default">
    <w:name w:val="Default"/>
    <w:rsid w:val="00FB2AA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Normale0">
    <w:name w:val="[Normale]"/>
    <w:rsid w:val="002B56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pperplate Gothic Light" w:hAnsi="Copperplate Gothic Light"/>
      <w:spacing w:val="2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pperplate Gothic Light" w:hAnsi="Copperplate Gothic Light"/>
      <w:spacing w:val="20"/>
      <w:sz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pperplate Gothic Light" w:hAnsi="Copperplate Gothic Light"/>
      <w:spacing w:val="20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pperplate Gothic Light" w:hAnsi="Copperplate Gothic Light"/>
      <w:spacing w:val="2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bottom w:val="single" w:sz="4" w:space="1" w:color="auto"/>
      </w:pBdr>
      <w:jc w:val="center"/>
    </w:pPr>
    <w:rPr>
      <w:rFonts w:ascii="Arial" w:hAnsi="Arial"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BB7C7D"/>
    <w:rPr>
      <w:color w:val="0000FF" w:themeColor="hyperlink"/>
      <w:u w:val="single"/>
    </w:rPr>
  </w:style>
  <w:style w:type="paragraph" w:customStyle="1" w:styleId="Default">
    <w:name w:val="Default"/>
    <w:rsid w:val="00FB2AA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Normale0">
    <w:name w:val="[Normale]"/>
    <w:rsid w:val="002B56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07\AppData\Roaming\Microsoft\Templates\Carta%20intestata%20IC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ICS.dot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VIGODARZERE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VIGODARZERE</dc:title>
  <dc:creator>user_02</dc:creator>
  <cp:lastModifiedBy>user_07</cp:lastModifiedBy>
  <cp:revision>2</cp:revision>
  <cp:lastPrinted>2019-10-25T11:31:00Z</cp:lastPrinted>
  <dcterms:created xsi:type="dcterms:W3CDTF">2019-11-15T08:30:00Z</dcterms:created>
  <dcterms:modified xsi:type="dcterms:W3CDTF">2019-11-15T08:30:00Z</dcterms:modified>
</cp:coreProperties>
</file>